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E297" w14:textId="73D92A65" w:rsidR="00A64F68" w:rsidRDefault="00424F47" w:rsidP="00B26BE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5C6FFA9" wp14:editId="787A96F6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1C1CA" id="Voorblad 02" o:spid="_x0000_s1026" style="position:absolute;margin-left:33pt;margin-top:-39.5pt;width:790.3pt;height:1141.35pt;z-index:-251649024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P9vD44JAAAAEAatf2pvO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233FF" wp14:editId="09674A5D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7010400" cy="387350"/>
                <wp:effectExtent l="0" t="0" r="1905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7CD2691D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>Feedback friends bijeenkomst</w:t>
                            </w:r>
                            <w:r w:rsidR="00303D99">
                              <w:rPr>
                                <w:sz w:val="32"/>
                                <w:szCs w:val="32"/>
                              </w:rPr>
                              <w:t xml:space="preserve"> - Invulformat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2pt;margin-top:-24.45pt;width:552pt;height:3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" fillcolor="white [3201]" strokeweight=".5pt">
                <v:textbox>
                  <w:txbxContent>
                    <w:p w14:paraId="02231629" w14:textId="7CD2691D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>Feedback friends bijeenkomst</w:t>
                      </w:r>
                      <w:r w:rsidR="00303D99">
                        <w:rPr>
                          <w:sz w:val="32"/>
                          <w:szCs w:val="32"/>
                        </w:rPr>
                        <w:t xml:space="preserve"> - Invulformat</w:t>
                      </w:r>
                    </w:p>
                  </w:txbxContent>
                </v:textbox>
              </v:shape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947B9" id="Rechthoek 7" o:spid="_x0000_s1026" style="position:absolute;margin-left:-59.7pt;margin-top:-92.95pt;width:852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 fillcolor="#b8a1ff [3204]" stroked="f" strokeweight="1pt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77777777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448AE6A1" w:rsidR="00B26BEB" w:rsidRPr="0067258F" w:rsidRDefault="002649F5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471FD1" wp14:editId="3A18F6F4">
                <wp:simplePos x="0" y="0"/>
                <wp:positionH relativeFrom="column">
                  <wp:posOffset>-203255</wp:posOffset>
                </wp:positionH>
                <wp:positionV relativeFrom="paragraph">
                  <wp:posOffset>1295262</wp:posOffset>
                </wp:positionV>
                <wp:extent cx="8204200" cy="10475291"/>
                <wp:effectExtent l="0" t="0" r="25400" b="2159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0" cy="10475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7CDD0" w14:textId="1255F7E2" w:rsidR="00835E65" w:rsidRDefault="00835E6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Naam student:</w:t>
                            </w:r>
                          </w:p>
                          <w:p w14:paraId="430DB3E0" w14:textId="13E85F4A" w:rsidR="00E326DA" w:rsidRDefault="00E326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Voor wie is je feedback:</w:t>
                            </w:r>
                          </w:p>
                          <w:p w14:paraId="3939C89E" w14:textId="2C5323BD" w:rsidR="00DC2ED7" w:rsidRDefault="00DC2ED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Welke bron heb je gebruikt (APA):</w:t>
                            </w:r>
                          </w:p>
                          <w:p w14:paraId="1207FED7" w14:textId="77777777" w:rsidR="002A5969" w:rsidRDefault="002A596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F24083" w14:textId="325F2405" w:rsidR="002A5969" w:rsidRPr="00835E65" w:rsidRDefault="002A596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Omschrijf hieronder welke nieuwe informatie je gevonden hebt en hoe je deze toepast op het verslag van de ander.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71FD1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7" type="#_x0000_t202" style="position:absolute;margin-left:-16pt;margin-top:102pt;width:646pt;height:824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" fillcolor="white [3201]" strokeweight=".5pt">
                <v:textbox>
                  <w:txbxContent>
                    <w:p w14:paraId="2E57CDD0" w14:textId="1255F7E2" w:rsidR="00835E65" w:rsidRDefault="00835E6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Naam student:</w:t>
                      </w:r>
                    </w:p>
                    <w:p w14:paraId="430DB3E0" w14:textId="13E85F4A" w:rsidR="00E326DA" w:rsidRDefault="00E326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Voor wie is je feedback:</w:t>
                      </w:r>
                    </w:p>
                    <w:p w14:paraId="3939C89E" w14:textId="2C5323BD" w:rsidR="00DC2ED7" w:rsidRDefault="00DC2ED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Welke bron heb je gebruikt (APA):</w:t>
                      </w:r>
                    </w:p>
                    <w:p w14:paraId="1207FED7" w14:textId="77777777" w:rsidR="002A5969" w:rsidRDefault="002A5969">
                      <w:pPr>
                        <w:rPr>
                          <w:b/>
                          <w:bCs/>
                        </w:rPr>
                      </w:pPr>
                    </w:p>
                    <w:p w14:paraId="34F24083" w14:textId="325F2405" w:rsidR="002A5969" w:rsidRPr="00835E65" w:rsidRDefault="002A596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Omschrijf hieronder welke nieuwe informatie je gevonden hebt en hoe je deze toepast op het verslag van de ander.</w:t>
                      </w:r>
                    </w:p>
                  </w:txbxContent>
                </v:textbox>
              </v:shape>
            </w:pict>
          </mc:Fallback>
        </mc:AlternateContent>
      </w:r>
      <w:r w:rsidR="00C5397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33B04" wp14:editId="236D596B">
                <wp:simplePos x="0" y="0"/>
                <wp:positionH relativeFrom="column">
                  <wp:posOffset>-211207</wp:posOffset>
                </wp:positionH>
                <wp:positionV relativeFrom="paragraph">
                  <wp:posOffset>372911</wp:posOffset>
                </wp:positionV>
                <wp:extent cx="8184515" cy="818984"/>
                <wp:effectExtent l="0" t="0" r="26035" b="1968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4515" cy="818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BA289" w14:textId="46F7C02F" w:rsidR="00BA1127" w:rsidRPr="00C5397F" w:rsidRDefault="008E0AB7" w:rsidP="00BA1127">
                            <w:r>
                              <w:t>Iedere feedback friends bijeenkomst heeft als doel</w:t>
                            </w:r>
                            <w:r w:rsidR="00381322">
                              <w:t xml:space="preserve"> om inhoudelijke feedback te geven op elkaars product(en).</w:t>
                            </w:r>
                            <w:r w:rsidR="00AA6C8A">
                              <w:t xml:space="preserve"> In de</w:t>
                            </w:r>
                            <w:r w:rsidR="008629AF">
                              <w:t xml:space="preserve"> gegeven</w:t>
                            </w:r>
                            <w:r w:rsidR="00AA6C8A">
                              <w:t xml:space="preserve"> feedback staat </w:t>
                            </w:r>
                            <w:r w:rsidR="00C5397F">
                              <w:t xml:space="preserve">wat </w:t>
                            </w:r>
                            <w:r w:rsidR="002649F5">
                              <w:t xml:space="preserve">voor informatie er mist en wat er nog toegevoegd kan worden. Als er informatie toegevoegd kan worden voeg je in APA de bron toe die daarvoor gebruikt kan worden. </w:t>
                            </w:r>
                            <w:r w:rsidR="00303D99">
                              <w:t xml:space="preserve">In dit document kun jij </w:t>
                            </w:r>
                            <w:r w:rsidR="0090228A">
                              <w:t>de</w:t>
                            </w:r>
                            <w:r w:rsidR="00303D99">
                              <w:t xml:space="preserve"> nieuwe informatie verwerken en zo dus makkelijker delen </w:t>
                            </w:r>
                            <w:r w:rsidR="0090228A">
                              <w:t>met je medestudent(en).</w:t>
                            </w:r>
                            <w:r w:rsidR="00BA1127">
                              <w:t xml:space="preserve"> </w:t>
                            </w:r>
                            <w:r w:rsidR="00BA1127" w:rsidRPr="003A47B6">
                              <w:rPr>
                                <w:rFonts w:cstheme="minorHAnsi"/>
                              </w:rPr>
                              <w:t xml:space="preserve">Gebruik per onderdeel zoveel ruimte als je nodig denkt te </w:t>
                            </w:r>
                            <w:r w:rsidR="00BA1127">
                              <w:rPr>
                                <w:rFonts w:cstheme="minorHAnsi"/>
                              </w:rPr>
                              <w:t>hebben</w:t>
                            </w:r>
                            <w:r w:rsidR="00DC2ED7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462B76C" w14:textId="5F47584E" w:rsidR="00711FDB" w:rsidRDefault="00711FDB" w:rsidP="00711FDB"/>
                          <w:p w14:paraId="727919EF" w14:textId="77777777" w:rsidR="00B37D97" w:rsidRDefault="00B37D97" w:rsidP="00B37D97"/>
                          <w:p w14:paraId="271D918A" w14:textId="77777777" w:rsidR="00B37D97" w:rsidRDefault="00B37D97" w:rsidP="00B37D97"/>
                          <w:p w14:paraId="248C613C" w14:textId="77777777" w:rsidR="00B37D97" w:rsidRDefault="00B37D97" w:rsidP="00B37D97"/>
                          <w:p w14:paraId="5F899FCC" w14:textId="77777777" w:rsidR="00B37D97" w:rsidRDefault="00B37D97" w:rsidP="00B37D97"/>
                          <w:p w14:paraId="2DC4408B" w14:textId="663ACF47" w:rsidR="00385897" w:rsidRDefault="00385897" w:rsidP="001E0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3B04" id="Tekstvak 4" o:spid="_x0000_s1028" type="#_x0000_t202" style="position:absolute;margin-left:-16.65pt;margin-top:29.35pt;width:644.4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" fillcolor="white [3201]" strokeweight=".5pt">
                <v:textbox>
                  <w:txbxContent>
                    <w:p w14:paraId="7F6BA289" w14:textId="46F7C02F" w:rsidR="00BA1127" w:rsidRPr="00C5397F" w:rsidRDefault="008E0AB7" w:rsidP="00BA1127">
                      <w:r>
                        <w:t>Iedere feedback friends bijeenkomst heeft als doel</w:t>
                      </w:r>
                      <w:r w:rsidR="00381322">
                        <w:t xml:space="preserve"> om inhoudelijke feedback te geven op elkaars product(en).</w:t>
                      </w:r>
                      <w:r w:rsidR="00AA6C8A">
                        <w:t xml:space="preserve"> In de</w:t>
                      </w:r>
                      <w:r w:rsidR="008629AF">
                        <w:t xml:space="preserve"> gegeven</w:t>
                      </w:r>
                      <w:r w:rsidR="00AA6C8A">
                        <w:t xml:space="preserve"> feedback staat </w:t>
                      </w:r>
                      <w:r w:rsidR="00C5397F">
                        <w:t xml:space="preserve">wat </w:t>
                      </w:r>
                      <w:r w:rsidR="002649F5">
                        <w:t xml:space="preserve">voor informatie er mist en wat er nog toegevoegd kan worden. Als er informatie toegevoegd kan worden voeg je in APA de bron toe die daarvoor gebruikt kan worden. </w:t>
                      </w:r>
                      <w:r w:rsidR="00303D99">
                        <w:t xml:space="preserve">In dit document kun jij </w:t>
                      </w:r>
                      <w:r w:rsidR="0090228A">
                        <w:t>de</w:t>
                      </w:r>
                      <w:r w:rsidR="00303D99">
                        <w:t xml:space="preserve"> nieuwe informatie verwerken en zo dus makkelijker delen </w:t>
                      </w:r>
                      <w:r w:rsidR="0090228A">
                        <w:t>met je medestudent(en).</w:t>
                      </w:r>
                      <w:r w:rsidR="00BA1127">
                        <w:t xml:space="preserve"> </w:t>
                      </w:r>
                      <w:r w:rsidR="00BA1127" w:rsidRPr="003A47B6">
                        <w:rPr>
                          <w:rFonts w:cstheme="minorHAnsi"/>
                        </w:rPr>
                        <w:t xml:space="preserve">Gebruik per onderdeel zoveel ruimte als je nodig denkt te </w:t>
                      </w:r>
                      <w:r w:rsidR="00BA1127">
                        <w:rPr>
                          <w:rFonts w:cstheme="minorHAnsi"/>
                        </w:rPr>
                        <w:t>hebben</w:t>
                      </w:r>
                      <w:r w:rsidR="00DC2ED7">
                        <w:rPr>
                          <w:rFonts w:cstheme="minorHAnsi"/>
                        </w:rPr>
                        <w:t>.</w:t>
                      </w:r>
                    </w:p>
                    <w:p w14:paraId="1462B76C" w14:textId="5F47584E" w:rsidR="00711FDB" w:rsidRDefault="00711FDB" w:rsidP="00711FDB"/>
                    <w:p w14:paraId="727919EF" w14:textId="77777777" w:rsidR="00B37D97" w:rsidRDefault="00B37D97" w:rsidP="00B37D97"/>
                    <w:p w14:paraId="271D918A" w14:textId="77777777" w:rsidR="00B37D97" w:rsidRDefault="00B37D97" w:rsidP="00B37D97"/>
                    <w:p w14:paraId="248C613C" w14:textId="77777777" w:rsidR="00B37D97" w:rsidRDefault="00B37D97" w:rsidP="00B37D97"/>
                    <w:p w14:paraId="5F899FCC" w14:textId="77777777" w:rsidR="00B37D97" w:rsidRDefault="00B37D97" w:rsidP="00B37D97"/>
                    <w:p w14:paraId="2DC4408B" w14:textId="663ACF47" w:rsidR="00385897" w:rsidRDefault="00385897" w:rsidP="001E0305"/>
                  </w:txbxContent>
                </v:textbox>
              </v:shape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7FFB2" id="Rechthoek 6" o:spid="_x0000_s1026" style="position:absolute;margin-left:-59.7pt;margin-top:499.15pt;width:871.5pt;height:43.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 fillcolor="#b8a1ff [3204]" stroked="f" strokeweight="1pt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4"/>
      <w:footerReference w:type="default" r:id="rId15"/>
      <w:headerReference w:type="first" r:id="rId16"/>
      <w:footerReference w:type="first" r:id="rId17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85B3" w14:textId="77777777" w:rsidR="00D57072" w:rsidRDefault="00D57072" w:rsidP="003B595D">
      <w:pPr>
        <w:spacing w:line="240" w:lineRule="auto"/>
      </w:pPr>
      <w:r>
        <w:separator/>
      </w:r>
    </w:p>
  </w:endnote>
  <w:endnote w:type="continuationSeparator" w:id="0">
    <w:p w14:paraId="24A2026D" w14:textId="77777777" w:rsidR="00D57072" w:rsidRDefault="00D57072" w:rsidP="003B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6C2516">
      <w:tc>
        <w:tcPr>
          <w:tcW w:w="9412" w:type="dxa"/>
          <w:vAlign w:val="bottom"/>
        </w:tcPr>
        <w:p w14:paraId="302B325E" w14:textId="77777777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657658859"/>
              <w:text/>
            </w:sdtPr>
            <w:sdtEndPr>
              <w:rPr>
                <w:rStyle w:val="CharFooter01"/>
              </w:rPr>
            </w:sdtEndPr>
            <w:sdtContent>
              <w:r w:rsidR="004940A9" w:rsidRPr="004940A9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1832709283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rStyle w:val="CharFooter02"/>
              </w:rPr>
            </w:sdtEndPr>
            <w:sdtContent>
              <w:r w:rsidR="004940A9" w:rsidRPr="004940A9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EndPr/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D57072" w14:paraId="5A95D805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0AA44272" w14:textId="77777777" w:rsidR="00D57072" w:rsidRDefault="00D57072" w:rsidP="004233FB">
            <w:pPr>
              <w:spacing w:before="280" w:line="240" w:lineRule="auto"/>
            </w:pPr>
          </w:p>
        </w:tc>
      </w:tr>
    </w:tbl>
    <w:p w14:paraId="418D1208" w14:textId="77777777" w:rsidR="00D57072" w:rsidRDefault="00D57072" w:rsidP="0032501C">
      <w:pPr>
        <w:spacing w:line="160" w:lineRule="exact"/>
      </w:pPr>
    </w:p>
  </w:footnote>
  <w:footnote w:type="continuationSeparator" w:id="0">
    <w:p w14:paraId="0F58833D" w14:textId="77777777" w:rsidR="00D57072" w:rsidRDefault="00D57072" w:rsidP="003B5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77777777" w:rsidR="00127973" w:rsidRDefault="002649F5" w:rsidP="004675F4">
          <w:pPr>
            <w:pStyle w:val="Titelherhaling"/>
          </w:pPr>
          <w:r>
            <w:fldChar w:fldCharType="begin"/>
          </w:r>
          <w:r>
            <w:instrText xml:space="preserve"> STYLEREF  "Cover Titel" </w:instrText>
          </w:r>
          <w:r>
            <w:fldChar w:fldCharType="separate"/>
          </w:r>
          <w:r w:rsidR="00A150A6">
            <w:rPr>
              <w:noProof/>
            </w:rPr>
            <w:t>“Mijn bus brengt mij op coole plekken”</w:t>
          </w:r>
          <w:r>
            <w:rPr>
              <w:noProof/>
            </w:rPr>
            <w:fldChar w:fldCharType="end"/>
          </w:r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409A0"/>
    <w:multiLevelType w:val="multilevel"/>
    <w:tmpl w:val="F838191C"/>
    <w:numStyleLink w:val="Koppenlijst"/>
  </w:abstractNum>
  <w:abstractNum w:abstractNumId="16" w15:restartNumberingAfterBreak="0">
    <w:nsid w:val="232161E8"/>
    <w:multiLevelType w:val="multilevel"/>
    <w:tmpl w:val="9C1A11E0"/>
    <w:numStyleLink w:val="Bulletlijst"/>
  </w:abstractNum>
  <w:abstractNum w:abstractNumId="17" w15:restartNumberingAfterBreak="0">
    <w:nsid w:val="28DB0B9D"/>
    <w:multiLevelType w:val="multilevel"/>
    <w:tmpl w:val="9C1A11E0"/>
    <w:numStyleLink w:val="Bulletlijst"/>
  </w:abstractNum>
  <w:abstractNum w:abstractNumId="18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DF6"/>
    <w:multiLevelType w:val="multilevel"/>
    <w:tmpl w:val="F838191C"/>
    <w:numStyleLink w:val="Koppenlijst"/>
  </w:abstractNum>
  <w:abstractNum w:abstractNumId="20" w15:restartNumberingAfterBreak="0">
    <w:nsid w:val="38763AD0"/>
    <w:multiLevelType w:val="multilevel"/>
    <w:tmpl w:val="F838191C"/>
    <w:numStyleLink w:val="Koppenlijst"/>
  </w:abstractNum>
  <w:abstractNum w:abstractNumId="21" w15:restartNumberingAfterBreak="0">
    <w:nsid w:val="3D407D1D"/>
    <w:multiLevelType w:val="multilevel"/>
    <w:tmpl w:val="9C1A11E0"/>
    <w:numStyleLink w:val="Bulletlijst"/>
  </w:abstractNum>
  <w:abstractNum w:abstractNumId="22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3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4" w15:restartNumberingAfterBreak="0">
    <w:nsid w:val="4DBB31A0"/>
    <w:multiLevelType w:val="multilevel"/>
    <w:tmpl w:val="9C1A11E0"/>
    <w:numStyleLink w:val="Bulletlijst"/>
  </w:abstractNum>
  <w:abstractNum w:abstractNumId="25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61880"/>
    <w:multiLevelType w:val="multilevel"/>
    <w:tmpl w:val="F838191C"/>
    <w:numStyleLink w:val="Koppenlijst"/>
  </w:abstractNum>
  <w:abstractNum w:abstractNumId="27" w15:restartNumberingAfterBreak="0">
    <w:nsid w:val="5E07752A"/>
    <w:multiLevelType w:val="multilevel"/>
    <w:tmpl w:val="9C1A11E0"/>
    <w:numStyleLink w:val="Bulletlijst"/>
  </w:abstractNum>
  <w:abstractNum w:abstractNumId="28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39D4871"/>
    <w:multiLevelType w:val="multilevel"/>
    <w:tmpl w:val="F838191C"/>
    <w:numStyleLink w:val="Koppenlijst"/>
  </w:abstractNum>
  <w:abstractNum w:abstractNumId="30" w15:restartNumberingAfterBreak="0">
    <w:nsid w:val="682532EC"/>
    <w:multiLevelType w:val="multilevel"/>
    <w:tmpl w:val="F838191C"/>
    <w:numStyleLink w:val="Koppenlijst"/>
  </w:abstractNum>
  <w:abstractNum w:abstractNumId="31" w15:restartNumberingAfterBreak="0">
    <w:nsid w:val="69966F43"/>
    <w:multiLevelType w:val="multilevel"/>
    <w:tmpl w:val="9C1A11E0"/>
    <w:numStyleLink w:val="Bulletlijst"/>
  </w:abstractNum>
  <w:abstractNum w:abstractNumId="32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4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314437"/>
    <w:multiLevelType w:val="multilevel"/>
    <w:tmpl w:val="F838191C"/>
    <w:numStyleLink w:val="Koppenlijst"/>
  </w:abstractNum>
  <w:num w:numId="1" w16cid:durableId="1360427783">
    <w:abstractNumId w:val="25"/>
  </w:num>
  <w:num w:numId="2" w16cid:durableId="1401368126">
    <w:abstractNumId w:val="34"/>
  </w:num>
  <w:num w:numId="3" w16cid:durableId="1094597555">
    <w:abstractNumId w:val="28"/>
  </w:num>
  <w:num w:numId="4" w16cid:durableId="1487625743">
    <w:abstractNumId w:val="9"/>
  </w:num>
  <w:num w:numId="5" w16cid:durableId="689068290">
    <w:abstractNumId w:val="7"/>
  </w:num>
  <w:num w:numId="6" w16cid:durableId="1925603716">
    <w:abstractNumId w:val="6"/>
  </w:num>
  <w:num w:numId="7" w16cid:durableId="1835873969">
    <w:abstractNumId w:val="5"/>
  </w:num>
  <w:num w:numId="8" w16cid:durableId="152721185">
    <w:abstractNumId w:val="4"/>
  </w:num>
  <w:num w:numId="9" w16cid:durableId="458496478">
    <w:abstractNumId w:val="8"/>
  </w:num>
  <w:num w:numId="10" w16cid:durableId="533883461">
    <w:abstractNumId w:val="3"/>
  </w:num>
  <w:num w:numId="11" w16cid:durableId="1710185082">
    <w:abstractNumId w:val="2"/>
  </w:num>
  <w:num w:numId="12" w16cid:durableId="868956463">
    <w:abstractNumId w:val="1"/>
  </w:num>
  <w:num w:numId="13" w16cid:durableId="1231843798">
    <w:abstractNumId w:val="0"/>
  </w:num>
  <w:num w:numId="14" w16cid:durableId="486898382">
    <w:abstractNumId w:val="33"/>
  </w:num>
  <w:num w:numId="15" w16cid:durableId="616067799">
    <w:abstractNumId w:val="23"/>
  </w:num>
  <w:num w:numId="16" w16cid:durableId="1297369086">
    <w:abstractNumId w:val="24"/>
  </w:num>
  <w:num w:numId="17" w16cid:durableId="1673990103">
    <w:abstractNumId w:val="17"/>
  </w:num>
  <w:num w:numId="18" w16cid:durableId="411850409">
    <w:abstractNumId w:val="31"/>
  </w:num>
  <w:num w:numId="19" w16cid:durableId="592322981">
    <w:abstractNumId w:val="13"/>
  </w:num>
  <w:num w:numId="20" w16cid:durableId="1921480074">
    <w:abstractNumId w:val="22"/>
  </w:num>
  <w:num w:numId="21" w16cid:durableId="1024940765">
    <w:abstractNumId w:val="10"/>
  </w:num>
  <w:num w:numId="22" w16cid:durableId="441727984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1072041716">
    <w:abstractNumId w:val="30"/>
  </w:num>
  <w:num w:numId="24" w16cid:durableId="68893171">
    <w:abstractNumId w:val="19"/>
  </w:num>
  <w:num w:numId="25" w16cid:durableId="1141264292">
    <w:abstractNumId w:val="35"/>
  </w:num>
  <w:num w:numId="26" w16cid:durableId="1216501390">
    <w:abstractNumId w:val="15"/>
  </w:num>
  <w:num w:numId="27" w16cid:durableId="1770352357">
    <w:abstractNumId w:val="11"/>
  </w:num>
  <w:num w:numId="28" w16cid:durableId="804933339">
    <w:abstractNumId w:val="12"/>
  </w:num>
  <w:num w:numId="29" w16cid:durableId="1306202416">
    <w:abstractNumId w:val="26"/>
  </w:num>
  <w:num w:numId="30" w16cid:durableId="923297499">
    <w:abstractNumId w:val="29"/>
  </w:num>
  <w:num w:numId="31" w16cid:durableId="753664774">
    <w:abstractNumId w:val="21"/>
  </w:num>
  <w:num w:numId="32" w16cid:durableId="391664006">
    <w:abstractNumId w:val="27"/>
  </w:num>
  <w:num w:numId="33" w16cid:durableId="390270496">
    <w:abstractNumId w:val="16"/>
  </w:num>
  <w:num w:numId="34" w16cid:durableId="1592153635">
    <w:abstractNumId w:val="14"/>
  </w:num>
  <w:num w:numId="35" w16cid:durableId="1082602178">
    <w:abstractNumId w:val="18"/>
  </w:num>
  <w:num w:numId="36" w16cid:durableId="112599905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622E"/>
    <w:rsid w:val="00010C1F"/>
    <w:rsid w:val="00012304"/>
    <w:rsid w:val="00020575"/>
    <w:rsid w:val="000430B6"/>
    <w:rsid w:val="000439B3"/>
    <w:rsid w:val="0005257C"/>
    <w:rsid w:val="00057A7F"/>
    <w:rsid w:val="000624C2"/>
    <w:rsid w:val="00073113"/>
    <w:rsid w:val="00084993"/>
    <w:rsid w:val="00097795"/>
    <w:rsid w:val="000B3A93"/>
    <w:rsid w:val="000B6F73"/>
    <w:rsid w:val="000D0807"/>
    <w:rsid w:val="000D1767"/>
    <w:rsid w:val="000D1E2E"/>
    <w:rsid w:val="000D5CD3"/>
    <w:rsid w:val="000E0C17"/>
    <w:rsid w:val="000E4A5F"/>
    <w:rsid w:val="000F02D5"/>
    <w:rsid w:val="00100A58"/>
    <w:rsid w:val="001037CC"/>
    <w:rsid w:val="00104AF8"/>
    <w:rsid w:val="001050BF"/>
    <w:rsid w:val="001058D9"/>
    <w:rsid w:val="00106287"/>
    <w:rsid w:val="001156B7"/>
    <w:rsid w:val="001219C1"/>
    <w:rsid w:val="00127973"/>
    <w:rsid w:val="00147CFF"/>
    <w:rsid w:val="0016104E"/>
    <w:rsid w:val="00164686"/>
    <w:rsid w:val="001667F0"/>
    <w:rsid w:val="001703D4"/>
    <w:rsid w:val="0017257F"/>
    <w:rsid w:val="00174C8A"/>
    <w:rsid w:val="00180A78"/>
    <w:rsid w:val="0019045C"/>
    <w:rsid w:val="001A1EA9"/>
    <w:rsid w:val="001A60FA"/>
    <w:rsid w:val="001A6E43"/>
    <w:rsid w:val="001B197D"/>
    <w:rsid w:val="001B3065"/>
    <w:rsid w:val="001B75CA"/>
    <w:rsid w:val="001C14F9"/>
    <w:rsid w:val="001C2671"/>
    <w:rsid w:val="001D36A5"/>
    <w:rsid w:val="001D3E5E"/>
    <w:rsid w:val="001D3EDB"/>
    <w:rsid w:val="001E0305"/>
    <w:rsid w:val="001E18F2"/>
    <w:rsid w:val="001E516C"/>
    <w:rsid w:val="00200AA9"/>
    <w:rsid w:val="0020355A"/>
    <w:rsid w:val="002038D9"/>
    <w:rsid w:val="00216A6C"/>
    <w:rsid w:val="00226D6B"/>
    <w:rsid w:val="00241AA1"/>
    <w:rsid w:val="00244340"/>
    <w:rsid w:val="00252FF5"/>
    <w:rsid w:val="002649F5"/>
    <w:rsid w:val="00270ADD"/>
    <w:rsid w:val="00270C5A"/>
    <w:rsid w:val="00275CFD"/>
    <w:rsid w:val="00286C0F"/>
    <w:rsid w:val="002909F0"/>
    <w:rsid w:val="00292DC2"/>
    <w:rsid w:val="00295C99"/>
    <w:rsid w:val="002A33DE"/>
    <w:rsid w:val="002A5969"/>
    <w:rsid w:val="002A6E54"/>
    <w:rsid w:val="002C28D1"/>
    <w:rsid w:val="002F7DE4"/>
    <w:rsid w:val="00303D99"/>
    <w:rsid w:val="00315CC1"/>
    <w:rsid w:val="00322D21"/>
    <w:rsid w:val="0032501C"/>
    <w:rsid w:val="003348BB"/>
    <w:rsid w:val="00361400"/>
    <w:rsid w:val="00377DF5"/>
    <w:rsid w:val="00381322"/>
    <w:rsid w:val="0038495F"/>
    <w:rsid w:val="00385897"/>
    <w:rsid w:val="0039432C"/>
    <w:rsid w:val="00397955"/>
    <w:rsid w:val="003B595D"/>
    <w:rsid w:val="003C4159"/>
    <w:rsid w:val="003C797D"/>
    <w:rsid w:val="003D15FA"/>
    <w:rsid w:val="003F2120"/>
    <w:rsid w:val="003F588C"/>
    <w:rsid w:val="00401BCC"/>
    <w:rsid w:val="00410BC9"/>
    <w:rsid w:val="00411973"/>
    <w:rsid w:val="004210F5"/>
    <w:rsid w:val="004233FB"/>
    <w:rsid w:val="00424E20"/>
    <w:rsid w:val="00424F47"/>
    <w:rsid w:val="0042611E"/>
    <w:rsid w:val="0043223D"/>
    <w:rsid w:val="0044037B"/>
    <w:rsid w:val="004506C4"/>
    <w:rsid w:val="00461EF1"/>
    <w:rsid w:val="004648D8"/>
    <w:rsid w:val="00466586"/>
    <w:rsid w:val="004675F4"/>
    <w:rsid w:val="00480E4D"/>
    <w:rsid w:val="004830FF"/>
    <w:rsid w:val="00491539"/>
    <w:rsid w:val="00491F1F"/>
    <w:rsid w:val="004940A9"/>
    <w:rsid w:val="004A22CB"/>
    <w:rsid w:val="004C04A8"/>
    <w:rsid w:val="004D0579"/>
    <w:rsid w:val="004F75C3"/>
    <w:rsid w:val="005027CD"/>
    <w:rsid w:val="00505A2B"/>
    <w:rsid w:val="00507A14"/>
    <w:rsid w:val="00520D2F"/>
    <w:rsid w:val="005315BA"/>
    <w:rsid w:val="00537556"/>
    <w:rsid w:val="00543909"/>
    <w:rsid w:val="005614DB"/>
    <w:rsid w:val="00571EC2"/>
    <w:rsid w:val="00581262"/>
    <w:rsid w:val="00586ACF"/>
    <w:rsid w:val="0058721C"/>
    <w:rsid w:val="0058798F"/>
    <w:rsid w:val="005B28E9"/>
    <w:rsid w:val="005B2C2D"/>
    <w:rsid w:val="005B39B6"/>
    <w:rsid w:val="005D738D"/>
    <w:rsid w:val="005E28B1"/>
    <w:rsid w:val="005F0AB5"/>
    <w:rsid w:val="005F21D3"/>
    <w:rsid w:val="00631AA2"/>
    <w:rsid w:val="00634647"/>
    <w:rsid w:val="00651F4F"/>
    <w:rsid w:val="00653505"/>
    <w:rsid w:val="0066312F"/>
    <w:rsid w:val="00665CDB"/>
    <w:rsid w:val="00672177"/>
    <w:rsid w:val="0067258F"/>
    <w:rsid w:val="006A14A9"/>
    <w:rsid w:val="006A1D48"/>
    <w:rsid w:val="006A240F"/>
    <w:rsid w:val="006A2EE7"/>
    <w:rsid w:val="006A7F4A"/>
    <w:rsid w:val="006D75FA"/>
    <w:rsid w:val="006D77BB"/>
    <w:rsid w:val="006F0214"/>
    <w:rsid w:val="00700C38"/>
    <w:rsid w:val="00711FDB"/>
    <w:rsid w:val="007131B5"/>
    <w:rsid w:val="0071576F"/>
    <w:rsid w:val="007432F8"/>
    <w:rsid w:val="00753840"/>
    <w:rsid w:val="00760D12"/>
    <w:rsid w:val="00781BAD"/>
    <w:rsid w:val="00782D16"/>
    <w:rsid w:val="007905E8"/>
    <w:rsid w:val="007926A5"/>
    <w:rsid w:val="007C581E"/>
    <w:rsid w:val="007D075E"/>
    <w:rsid w:val="008015DE"/>
    <w:rsid w:val="00805A2A"/>
    <w:rsid w:val="00817D56"/>
    <w:rsid w:val="00825A4C"/>
    <w:rsid w:val="008275C4"/>
    <w:rsid w:val="008307FF"/>
    <w:rsid w:val="00830840"/>
    <w:rsid w:val="00831D79"/>
    <w:rsid w:val="00834D47"/>
    <w:rsid w:val="00835E65"/>
    <w:rsid w:val="00843FD7"/>
    <w:rsid w:val="008471F5"/>
    <w:rsid w:val="00855E2A"/>
    <w:rsid w:val="008616CE"/>
    <w:rsid w:val="008629AF"/>
    <w:rsid w:val="008637CB"/>
    <w:rsid w:val="008749D7"/>
    <w:rsid w:val="00883A85"/>
    <w:rsid w:val="00894A2B"/>
    <w:rsid w:val="008B07A2"/>
    <w:rsid w:val="008B6426"/>
    <w:rsid w:val="008C39AC"/>
    <w:rsid w:val="008C4254"/>
    <w:rsid w:val="008C63D8"/>
    <w:rsid w:val="008D55EA"/>
    <w:rsid w:val="008D58D0"/>
    <w:rsid w:val="008E0AB7"/>
    <w:rsid w:val="008E1246"/>
    <w:rsid w:val="008E42E5"/>
    <w:rsid w:val="008F2619"/>
    <w:rsid w:val="0090228A"/>
    <w:rsid w:val="00903198"/>
    <w:rsid w:val="00913874"/>
    <w:rsid w:val="009175DB"/>
    <w:rsid w:val="00922A94"/>
    <w:rsid w:val="00926804"/>
    <w:rsid w:val="009367B9"/>
    <w:rsid w:val="00962ED2"/>
    <w:rsid w:val="00972317"/>
    <w:rsid w:val="009823C1"/>
    <w:rsid w:val="0098488A"/>
    <w:rsid w:val="00987340"/>
    <w:rsid w:val="009A166B"/>
    <w:rsid w:val="009B28E7"/>
    <w:rsid w:val="009D42F9"/>
    <w:rsid w:val="00A12CA0"/>
    <w:rsid w:val="00A13BB2"/>
    <w:rsid w:val="00A14B16"/>
    <w:rsid w:val="00A150A6"/>
    <w:rsid w:val="00A150EB"/>
    <w:rsid w:val="00A152B1"/>
    <w:rsid w:val="00A31FA7"/>
    <w:rsid w:val="00A43E3E"/>
    <w:rsid w:val="00A462ED"/>
    <w:rsid w:val="00A46BA9"/>
    <w:rsid w:val="00A632D8"/>
    <w:rsid w:val="00A64F68"/>
    <w:rsid w:val="00A6507D"/>
    <w:rsid w:val="00A665F3"/>
    <w:rsid w:val="00A77FF3"/>
    <w:rsid w:val="00A83396"/>
    <w:rsid w:val="00A94894"/>
    <w:rsid w:val="00A95F1B"/>
    <w:rsid w:val="00A9731D"/>
    <w:rsid w:val="00AA01C3"/>
    <w:rsid w:val="00AA0363"/>
    <w:rsid w:val="00AA03DD"/>
    <w:rsid w:val="00AA148C"/>
    <w:rsid w:val="00AA6C8A"/>
    <w:rsid w:val="00AA746D"/>
    <w:rsid w:val="00AA7D17"/>
    <w:rsid w:val="00AB0216"/>
    <w:rsid w:val="00AC223C"/>
    <w:rsid w:val="00AD0578"/>
    <w:rsid w:val="00AE244F"/>
    <w:rsid w:val="00AE36CA"/>
    <w:rsid w:val="00AE45F4"/>
    <w:rsid w:val="00AF1325"/>
    <w:rsid w:val="00B26BEB"/>
    <w:rsid w:val="00B347E3"/>
    <w:rsid w:val="00B37D97"/>
    <w:rsid w:val="00B37FB0"/>
    <w:rsid w:val="00B4269E"/>
    <w:rsid w:val="00B674DC"/>
    <w:rsid w:val="00B67DF1"/>
    <w:rsid w:val="00B74822"/>
    <w:rsid w:val="00B77AC1"/>
    <w:rsid w:val="00B87332"/>
    <w:rsid w:val="00B9692A"/>
    <w:rsid w:val="00BA1127"/>
    <w:rsid w:val="00BA20CE"/>
    <w:rsid w:val="00BA49C5"/>
    <w:rsid w:val="00BB2EB3"/>
    <w:rsid w:val="00BB3964"/>
    <w:rsid w:val="00BC377D"/>
    <w:rsid w:val="00BC398D"/>
    <w:rsid w:val="00BC78B0"/>
    <w:rsid w:val="00BD4257"/>
    <w:rsid w:val="00BE1B60"/>
    <w:rsid w:val="00BF0019"/>
    <w:rsid w:val="00BF787D"/>
    <w:rsid w:val="00C043F4"/>
    <w:rsid w:val="00C06549"/>
    <w:rsid w:val="00C22928"/>
    <w:rsid w:val="00C30ACE"/>
    <w:rsid w:val="00C3197D"/>
    <w:rsid w:val="00C35D95"/>
    <w:rsid w:val="00C3794B"/>
    <w:rsid w:val="00C427FE"/>
    <w:rsid w:val="00C52D9D"/>
    <w:rsid w:val="00C5397F"/>
    <w:rsid w:val="00C55DCF"/>
    <w:rsid w:val="00C74A5A"/>
    <w:rsid w:val="00C91CFE"/>
    <w:rsid w:val="00CA39D7"/>
    <w:rsid w:val="00CA6EE7"/>
    <w:rsid w:val="00CC2592"/>
    <w:rsid w:val="00CD1C76"/>
    <w:rsid w:val="00CE44EC"/>
    <w:rsid w:val="00CF0D30"/>
    <w:rsid w:val="00D041F9"/>
    <w:rsid w:val="00D14EE8"/>
    <w:rsid w:val="00D24A39"/>
    <w:rsid w:val="00D35D38"/>
    <w:rsid w:val="00D45EE8"/>
    <w:rsid w:val="00D4778C"/>
    <w:rsid w:val="00D57072"/>
    <w:rsid w:val="00D67237"/>
    <w:rsid w:val="00D72B2B"/>
    <w:rsid w:val="00D73965"/>
    <w:rsid w:val="00D75647"/>
    <w:rsid w:val="00D75655"/>
    <w:rsid w:val="00D812D8"/>
    <w:rsid w:val="00D87C94"/>
    <w:rsid w:val="00D912D8"/>
    <w:rsid w:val="00D91A68"/>
    <w:rsid w:val="00D9215A"/>
    <w:rsid w:val="00D935C5"/>
    <w:rsid w:val="00DA3B87"/>
    <w:rsid w:val="00DB3F8F"/>
    <w:rsid w:val="00DC2A94"/>
    <w:rsid w:val="00DC2ED7"/>
    <w:rsid w:val="00DE069E"/>
    <w:rsid w:val="00DE4671"/>
    <w:rsid w:val="00E013CF"/>
    <w:rsid w:val="00E22599"/>
    <w:rsid w:val="00E326DA"/>
    <w:rsid w:val="00E42065"/>
    <w:rsid w:val="00E4369B"/>
    <w:rsid w:val="00E47732"/>
    <w:rsid w:val="00E506BE"/>
    <w:rsid w:val="00E575BD"/>
    <w:rsid w:val="00E57608"/>
    <w:rsid w:val="00E60044"/>
    <w:rsid w:val="00E60F4F"/>
    <w:rsid w:val="00E6648F"/>
    <w:rsid w:val="00E67A47"/>
    <w:rsid w:val="00E912F5"/>
    <w:rsid w:val="00E94BC1"/>
    <w:rsid w:val="00EA2A74"/>
    <w:rsid w:val="00EA7ABE"/>
    <w:rsid w:val="00EC216A"/>
    <w:rsid w:val="00EE7B86"/>
    <w:rsid w:val="00EF7558"/>
    <w:rsid w:val="00F079D6"/>
    <w:rsid w:val="00F151A6"/>
    <w:rsid w:val="00F17183"/>
    <w:rsid w:val="00F17910"/>
    <w:rsid w:val="00F249D3"/>
    <w:rsid w:val="00F30D37"/>
    <w:rsid w:val="00F36575"/>
    <w:rsid w:val="00F379DE"/>
    <w:rsid w:val="00F40EC6"/>
    <w:rsid w:val="00F5035A"/>
    <w:rsid w:val="00F52C53"/>
    <w:rsid w:val="00F622C0"/>
    <w:rsid w:val="00F63B2E"/>
    <w:rsid w:val="00F718C7"/>
    <w:rsid w:val="00F7516C"/>
    <w:rsid w:val="00F80503"/>
    <w:rsid w:val="00F870C8"/>
    <w:rsid w:val="00F91883"/>
    <w:rsid w:val="00F942AE"/>
    <w:rsid w:val="00FB273B"/>
    <w:rsid w:val="00FB7162"/>
    <w:rsid w:val="00FE2112"/>
    <w:rsid w:val="00FE3468"/>
    <w:rsid w:val="00FE50E8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DCBD9DDD-293F-464F-B890-213C6F96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30"/>
      </w:numPr>
      <w:spacing w:after="22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30"/>
      </w:numPr>
      <w:spacing w:before="22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30"/>
      </w:numPr>
      <w:ind w:left="907" w:hanging="907"/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3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30"/>
      </w:num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41F30-3790-4F96-B631-414C53BC9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5F965-902C-4295-9E34-F3349100A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6BE34-84DB-40DB-90FA-C7A107C0A772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foto.dotx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Gerjan de Ruiter</cp:lastModifiedBy>
  <cp:revision>9</cp:revision>
  <dcterms:created xsi:type="dcterms:W3CDTF">2022-02-07T11:08:00Z</dcterms:created>
  <dcterms:modified xsi:type="dcterms:W3CDTF">2022-07-14T08:11:00Z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0x010100858E09137C68A74EA55321485504F917</vt:lpwstr>
  </property>
  <property fmtid="{D5CDD505-2E9C-101B-9397-08002B2CF9AE}" pid="7" name="MediaServiceImageTags">
    <vt:lpwstr/>
  </property>
</Properties>
</file>